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第十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周</w:t>
      </w:r>
    </w:p>
    <w:tbl>
      <w:tblPr>
        <w:tblStyle w:val="7"/>
        <w:tblW w:w="8553" w:type="dxa"/>
        <w:jc w:val="center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1457"/>
        <w:gridCol w:w="178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物理与电子工程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97.00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历史与社会发展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97.00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信息科学与工程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96.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体育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6.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文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外国语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95.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化学与化工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95.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数学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马克思主义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音乐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94.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en-US"/>
              </w:rPr>
              <w:t>教师教育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4.04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tabs>
                <w:tab w:val="left" w:pos="1479"/>
                <w:tab w:val="center" w:pos="2201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生命科学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3.16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经济与管理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88.30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jc w:val="center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right="140" w:firstLine="4480" w:firstLineChars="1600"/>
        <w:jc w:val="right"/>
        <w:rPr>
          <w:rFonts w:hint="eastAsia" w:ascii="宋体" w:hAnsi="宋体"/>
          <w:sz w:val="28"/>
          <w:szCs w:val="28"/>
        </w:rPr>
      </w:pPr>
    </w:p>
    <w:p>
      <w:pPr>
        <w:ind w:right="140" w:firstLine="4480" w:firstLineChars="16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学生公寓自管会</w:t>
      </w:r>
    </w:p>
    <w:p>
      <w:pPr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2018年0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07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第十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周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659"/>
        <w:gridCol w:w="1808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en-US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7.00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化学与化工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7.00</w:t>
            </w:r>
          </w:p>
        </w:tc>
        <w:tc>
          <w:tcPr>
            <w:tcW w:w="180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7.00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信息科学与工程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物理与电子工程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经济与管理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6.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生命科学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.50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马克思主义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6.00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en-US"/>
              </w:rPr>
              <w:t>教师教育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6.00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988" w:type="dxa"/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数学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6.00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文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5.50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4.00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十二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</w:tcPr>
          <w:p>
            <w:pPr>
              <w:tabs>
                <w:tab w:val="left" w:pos="720"/>
                <w:tab w:val="left" w:pos="74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音乐学院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bookmarkStart w:id="0" w:name="_GoBack"/>
      <w:bookmarkEnd w:id="0"/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right="140" w:firstLine="4800" w:firstLineChars="1600"/>
        <w:jc w:val="right"/>
        <w:rPr>
          <w:rFonts w:ascii="宋体" w:hAnsi="宋体"/>
          <w:sz w:val="28"/>
          <w:szCs w:val="28"/>
        </w:rPr>
      </w:pPr>
      <w:r>
        <w:rPr>
          <w:rFonts w:ascii="华文仿宋" w:hAnsi="华文仿宋" w:eastAsia="华文仿宋"/>
          <w:sz w:val="30"/>
          <w:szCs w:val="30"/>
        </w:rPr>
        <w:tab/>
      </w:r>
      <w:r>
        <w:rPr>
          <w:rFonts w:hint="eastAsia" w:ascii="宋体" w:hAnsi="宋体"/>
          <w:sz w:val="28"/>
          <w:szCs w:val="28"/>
        </w:rPr>
        <w:t>学生公寓自管会</w:t>
      </w:r>
    </w:p>
    <w:p>
      <w:pPr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2018年0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07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tabs>
          <w:tab w:val="left" w:pos="6450"/>
        </w:tabs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25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364</Words>
  <Characters>478</Characters>
  <Paragraphs>156</Paragraphs>
  <TotalTime>5</TotalTime>
  <ScaleCrop>false</ScaleCrop>
  <LinksUpToDate>false</LinksUpToDate>
  <CharactersWithSpaces>487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2018-05-10T14:00:00Z</dcterms:created>
  <dc:creator>鹿晗honey✨</dc:creator>
  <cp:lastModifiedBy>*习惯*</cp:lastModifiedBy>
  <dcterms:modified xsi:type="dcterms:W3CDTF">2018-06-07T12:20:21Z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