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5" w:rsidRDefault="00AC003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3D28B5" w:rsidRDefault="00AC0033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第十周</w:t>
      </w:r>
    </w:p>
    <w:tbl>
      <w:tblPr>
        <w:tblStyle w:val="a3"/>
        <w:tblW w:w="8553" w:type="dxa"/>
        <w:jc w:val="center"/>
        <w:tblInd w:w="-64" w:type="dxa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 w:rsidR="003D28B5">
        <w:trPr>
          <w:trHeight w:val="731"/>
          <w:jc w:val="center"/>
        </w:trPr>
        <w:tc>
          <w:tcPr>
            <w:tcW w:w="3378" w:type="dxa"/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54B54"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trHeight w:val="669"/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54B54"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90325D">
              <w:rPr>
                <w:rFonts w:ascii="宋体" w:hAnsi="宋体" w:hint="eastAsia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96.33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5.6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254B54"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254B54">
              <w:rPr>
                <w:rFonts w:ascii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 w:rsidP="00254B54">
            <w:pPr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 w:rsidRPr="00254B54"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="00AC0033"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C0033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</w:t>
            </w:r>
            <w:r w:rsidR="00254B54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254B54"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54B54"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254B54">
              <w:rPr>
                <w:rFonts w:ascii="宋体" w:hAnsi="宋体" w:hint="eastAsia"/>
                <w:sz w:val="28"/>
                <w:szCs w:val="28"/>
              </w:rPr>
              <w:t>75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trHeight w:val="546"/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254B54">
              <w:rPr>
                <w:rFonts w:ascii="宋体" w:hAnsi="宋体" w:hint="eastAsia"/>
                <w:sz w:val="28"/>
                <w:szCs w:val="28"/>
              </w:rPr>
              <w:t>46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 w:rsidP="00254B54">
            <w:pPr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 w:rsidRPr="00254B54"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3.14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3D28B5">
        <w:trPr>
          <w:jc w:val="center"/>
        </w:trPr>
        <w:tc>
          <w:tcPr>
            <w:tcW w:w="3378" w:type="dxa"/>
          </w:tcPr>
          <w:p w:rsidR="003D28B5" w:rsidRDefault="00254B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254B5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254B54">
              <w:rPr>
                <w:rFonts w:ascii="宋体" w:hAnsi="宋体" w:hint="eastAsia"/>
                <w:sz w:val="28"/>
                <w:szCs w:val="28"/>
              </w:rPr>
              <w:t>52</w:t>
            </w:r>
          </w:p>
        </w:tc>
        <w:tc>
          <w:tcPr>
            <w:tcW w:w="1785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3D28B5" w:rsidRDefault="003D28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3D28B5" w:rsidRDefault="003D28B5">
      <w:pPr>
        <w:ind w:leftChars="171" w:left="4319" w:hangingChars="1100" w:hanging="3960"/>
        <w:jc w:val="center"/>
        <w:rPr>
          <w:rFonts w:ascii="华文仿宋" w:eastAsia="华文仿宋" w:hAnsi="华文仿宋"/>
          <w:sz w:val="36"/>
          <w:szCs w:val="36"/>
        </w:rPr>
      </w:pPr>
    </w:p>
    <w:p w:rsidR="003D28B5" w:rsidRDefault="003D28B5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3D28B5" w:rsidRDefault="00AC0033">
      <w:pPr>
        <w:ind w:firstLineChars="1600" w:firstLine="4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 w:rsidR="003D28B5" w:rsidRDefault="00AC0033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2018年05月</w:t>
      </w:r>
      <w:r w:rsidR="0090325D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</w:t>
      </w:r>
    </w:p>
    <w:p w:rsidR="003D28B5" w:rsidRDefault="00AC0033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3D28B5" w:rsidRDefault="00AC0033">
      <w:pPr>
        <w:ind w:firstLineChars="50" w:firstLine="18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齐鲁师范学院章丘校区周四卫生检查成绩（男生）</w:t>
      </w:r>
    </w:p>
    <w:p w:rsidR="003D28B5" w:rsidRDefault="0090325D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 w:rsidR="00AC0033"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 w:rsidR="003D28B5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3D28B5">
        <w:trPr>
          <w:jc w:val="center"/>
        </w:trPr>
        <w:tc>
          <w:tcPr>
            <w:tcW w:w="2988" w:type="dxa"/>
          </w:tcPr>
          <w:p w:rsidR="003D28B5" w:rsidRDefault="00DD49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507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DD4972"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DD4972"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DD4972">
              <w:rPr>
                <w:rFonts w:ascii="宋体" w:hAnsi="宋体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jc w:val="center"/>
        </w:trPr>
        <w:tc>
          <w:tcPr>
            <w:tcW w:w="2988" w:type="dxa"/>
          </w:tcPr>
          <w:p w:rsidR="003D28B5" w:rsidRDefault="00DD4972" w:rsidP="00DD4972">
            <w:pPr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 w:rsidR="00DD4972"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DD4972">
              <w:rPr>
                <w:rFonts w:ascii="宋体" w:hAnsi="宋体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jc w:val="center"/>
        </w:trPr>
        <w:tc>
          <w:tcPr>
            <w:tcW w:w="2988" w:type="dxa"/>
          </w:tcPr>
          <w:p w:rsidR="003D28B5" w:rsidRDefault="00DD49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DD4972">
              <w:rPr>
                <w:rFonts w:ascii="宋体" w:hAnsi="宋体"/>
                <w:sz w:val="28"/>
                <w:szCs w:val="28"/>
              </w:rPr>
              <w:t>6.</w:t>
            </w:r>
            <w:r w:rsidR="00DD4972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jc w:val="center"/>
        </w:trPr>
        <w:tc>
          <w:tcPr>
            <w:tcW w:w="2988" w:type="dxa"/>
          </w:tcPr>
          <w:p w:rsidR="003D28B5" w:rsidRDefault="00DD49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 w:rsidR="003D28B5" w:rsidRDefault="003D28B5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650"/>
          <w:jc w:val="center"/>
        </w:trPr>
        <w:tc>
          <w:tcPr>
            <w:tcW w:w="2988" w:type="dxa"/>
          </w:tcPr>
          <w:p w:rsidR="003D28B5" w:rsidRDefault="00DD49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DD4972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3D28B5" w:rsidRDefault="00DD49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</w:t>
            </w:r>
            <w:r w:rsidR="00AC0033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439"/>
          <w:jc w:val="center"/>
        </w:trPr>
        <w:tc>
          <w:tcPr>
            <w:tcW w:w="298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DD4972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DD4972">
              <w:rPr>
                <w:rFonts w:ascii="宋体" w:hAnsi="宋体" w:hint="eastAsia"/>
                <w:sz w:val="28"/>
                <w:szCs w:val="28"/>
              </w:rPr>
              <w:t>60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499"/>
          <w:jc w:val="center"/>
        </w:trPr>
        <w:tc>
          <w:tcPr>
            <w:tcW w:w="2988" w:type="dxa"/>
          </w:tcPr>
          <w:p w:rsidR="003D28B5" w:rsidRDefault="00DD49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D4972"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DD4972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DD4972"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jc w:val="center"/>
        </w:trPr>
        <w:tc>
          <w:tcPr>
            <w:tcW w:w="2988" w:type="dxa"/>
          </w:tcPr>
          <w:p w:rsidR="003D28B5" w:rsidRDefault="00903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3D28B5" w:rsidRDefault="00903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</w:t>
            </w:r>
            <w:r w:rsidR="00AC0033"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509"/>
          <w:jc w:val="center"/>
        </w:trPr>
        <w:tc>
          <w:tcPr>
            <w:tcW w:w="2988" w:type="dxa"/>
          </w:tcPr>
          <w:p w:rsidR="003D28B5" w:rsidRDefault="0090325D" w:rsidP="0090325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0325D"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59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90325D">
              <w:rPr>
                <w:rFonts w:ascii="宋体" w:hAnsi="宋体" w:hint="eastAsia"/>
                <w:sz w:val="28"/>
                <w:szCs w:val="28"/>
              </w:rPr>
              <w:t>2</w:t>
            </w:r>
            <w:r w:rsidR="0090325D">
              <w:rPr>
                <w:rFonts w:ascii="宋体" w:hAnsi="宋体"/>
                <w:sz w:val="28"/>
                <w:szCs w:val="28"/>
              </w:rPr>
              <w:t>.</w:t>
            </w:r>
            <w:r w:rsidR="0090325D"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402"/>
          <w:jc w:val="center"/>
        </w:trPr>
        <w:tc>
          <w:tcPr>
            <w:tcW w:w="2988" w:type="dxa"/>
          </w:tcPr>
          <w:p w:rsidR="003D28B5" w:rsidRDefault="0090325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325D"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659" w:type="dxa"/>
          </w:tcPr>
          <w:p w:rsidR="003D28B5" w:rsidRDefault="00903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90.00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trHeight w:val="608"/>
          <w:jc w:val="center"/>
        </w:trPr>
        <w:tc>
          <w:tcPr>
            <w:tcW w:w="2988" w:type="dxa"/>
          </w:tcPr>
          <w:p w:rsidR="003D28B5" w:rsidRDefault="0090325D" w:rsidP="0090325D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659" w:type="dxa"/>
          </w:tcPr>
          <w:p w:rsidR="003D28B5" w:rsidRDefault="00903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89</w:t>
            </w:r>
            <w:r w:rsidR="00AC0033">
              <w:rPr>
                <w:rFonts w:ascii="宋体" w:hAnsi="宋体" w:hint="eastAsia"/>
                <w:sz w:val="28"/>
                <w:szCs w:val="28"/>
              </w:rPr>
              <w:t>.50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十二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D28B5">
        <w:trPr>
          <w:jc w:val="center"/>
        </w:trPr>
        <w:tc>
          <w:tcPr>
            <w:tcW w:w="2988" w:type="dxa"/>
          </w:tcPr>
          <w:p w:rsidR="003D28B5" w:rsidRDefault="0090325D" w:rsidP="0090325D">
            <w:pPr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 w:rsidRPr="0090325D"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659" w:type="dxa"/>
          </w:tcPr>
          <w:p w:rsidR="003D28B5" w:rsidRDefault="00903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86</w:t>
            </w:r>
            <w:r w:rsidR="00AC0033"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3D28B5" w:rsidRDefault="00AC00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 w:rsidR="003D28B5" w:rsidRDefault="003D28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D28B5" w:rsidRDefault="003D28B5">
      <w:pPr>
        <w:jc w:val="center"/>
        <w:rPr>
          <w:rFonts w:ascii="宋体" w:hAnsi="宋体"/>
          <w:sz w:val="30"/>
          <w:szCs w:val="30"/>
        </w:rPr>
      </w:pPr>
    </w:p>
    <w:p w:rsidR="003D28B5" w:rsidRDefault="003D28B5">
      <w:pPr>
        <w:jc w:val="center"/>
        <w:rPr>
          <w:rFonts w:ascii="宋体" w:hAnsi="宋体"/>
          <w:sz w:val="30"/>
          <w:szCs w:val="30"/>
        </w:rPr>
      </w:pPr>
    </w:p>
    <w:p w:rsidR="003D28B5" w:rsidRDefault="00AC0033">
      <w:pPr>
        <w:pStyle w:val="2"/>
        <w:ind w:firstLineChars="1600" w:firstLine="4480"/>
        <w:jc w:val="right"/>
        <w:rPr>
          <w:rFonts w:ascii="宋体" w:eastAsia="宋体" w:hAnsi="宋体"/>
          <w:b w:val="0"/>
          <w:bCs/>
          <w:sz w:val="28"/>
          <w:szCs w:val="28"/>
        </w:rPr>
      </w:pPr>
      <w:r>
        <w:rPr>
          <w:rFonts w:ascii="宋体" w:eastAsia="宋体" w:hAnsi="宋体" w:hint="eastAsia"/>
          <w:b w:val="0"/>
          <w:bCs/>
          <w:sz w:val="28"/>
          <w:szCs w:val="28"/>
        </w:rPr>
        <w:t xml:space="preserve">学生公寓自管会 </w:t>
      </w:r>
      <w:r>
        <w:rPr>
          <w:rFonts w:ascii="宋体" w:eastAsia="宋体" w:hAnsi="宋体"/>
          <w:b w:val="0"/>
          <w:bCs/>
          <w:sz w:val="28"/>
          <w:szCs w:val="28"/>
        </w:rPr>
        <w:t xml:space="preserve"> </w:t>
      </w:r>
    </w:p>
    <w:p w:rsidR="003D28B5" w:rsidRDefault="00AC0033">
      <w:pPr>
        <w:ind w:firstLineChars="1600" w:firstLine="4480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2018年</w:t>
      </w:r>
      <w:r>
        <w:rPr>
          <w:rFonts w:ascii="宋体" w:hAnsi="宋体" w:hint="eastAsia"/>
          <w:bCs/>
          <w:sz w:val="28"/>
          <w:szCs w:val="28"/>
        </w:rPr>
        <w:t>05</w:t>
      </w:r>
      <w:r>
        <w:rPr>
          <w:rFonts w:ascii="宋体" w:hAnsi="宋体"/>
          <w:bCs/>
          <w:sz w:val="28"/>
          <w:szCs w:val="28"/>
        </w:rPr>
        <w:t>月</w:t>
      </w:r>
      <w:r w:rsidR="0090325D">
        <w:rPr>
          <w:rFonts w:ascii="宋体" w:hAnsi="宋体" w:hint="eastAsia"/>
          <w:bCs/>
          <w:sz w:val="28"/>
          <w:szCs w:val="28"/>
        </w:rPr>
        <w:t>10</w:t>
      </w:r>
      <w:r>
        <w:rPr>
          <w:rFonts w:ascii="宋体" w:hAnsi="宋体"/>
          <w:bCs/>
          <w:sz w:val="28"/>
          <w:szCs w:val="28"/>
        </w:rPr>
        <w:t>日</w:t>
      </w:r>
    </w:p>
    <w:p w:rsidR="003D28B5" w:rsidRDefault="003D28B5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sectPr w:rsidR="003D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4870"/>
    <w:rsid w:val="00254B54"/>
    <w:rsid w:val="003D28B5"/>
    <w:rsid w:val="0090325D"/>
    <w:rsid w:val="00AC0033"/>
    <w:rsid w:val="00DD4972"/>
    <w:rsid w:val="1FCE3AC7"/>
    <w:rsid w:val="27E95B45"/>
    <w:rsid w:val="46CF6F19"/>
    <w:rsid w:val="6D535020"/>
    <w:rsid w:val="7B764870"/>
    <w:rsid w:val="7C9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鹿晗honey✨</dc:creator>
  <cp:lastModifiedBy>DELL</cp:lastModifiedBy>
  <cp:revision>4</cp:revision>
  <dcterms:created xsi:type="dcterms:W3CDTF">2018-05-10T14:00:00Z</dcterms:created>
  <dcterms:modified xsi:type="dcterms:W3CDTF">2018-05-10T14:16:00Z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