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A8" w:rsidRDefault="00672B1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 w:rsidR="008B5EA8" w:rsidRDefault="00672B18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第九周</w:t>
      </w:r>
    </w:p>
    <w:tbl>
      <w:tblPr>
        <w:tblStyle w:val="a3"/>
        <w:tblW w:w="8553" w:type="dxa"/>
        <w:jc w:val="center"/>
        <w:tblLayout w:type="fixed"/>
        <w:tblLook w:val="04A0" w:firstRow="1" w:lastRow="0" w:firstColumn="1" w:lastColumn="0" w:noHBand="0" w:noVBand="1"/>
      </w:tblPr>
      <w:tblGrid>
        <w:gridCol w:w="3378"/>
        <w:gridCol w:w="1457"/>
        <w:gridCol w:w="1785"/>
        <w:gridCol w:w="1933"/>
      </w:tblGrid>
      <w:tr w:rsidR="008B5EA8">
        <w:trPr>
          <w:trHeight w:val="731"/>
          <w:jc w:val="center"/>
        </w:trPr>
        <w:tc>
          <w:tcPr>
            <w:tcW w:w="3378" w:type="dxa"/>
          </w:tcPr>
          <w:p w:rsidR="008B5EA8" w:rsidRDefault="00672B1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</w:tcPr>
          <w:p w:rsidR="008B5EA8" w:rsidRDefault="00672B1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8B5EA8">
        <w:trPr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96.67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trHeight w:val="669"/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.33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96.33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96.00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96.00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.33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95.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第七名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</w:t>
            </w:r>
            <w:r>
              <w:rPr>
                <w:rFonts w:ascii="宋体" w:hAnsi="宋体" w:hint="eastAsia"/>
                <w:sz w:val="28"/>
                <w:szCs w:val="28"/>
              </w:rPr>
              <w:t>80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.33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第九名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</w:t>
            </w: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trHeight w:val="546"/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94.00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92.76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8B5EA8">
        <w:trPr>
          <w:jc w:val="center"/>
        </w:trPr>
        <w:tc>
          <w:tcPr>
            <w:tcW w:w="337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457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92</w:t>
            </w:r>
          </w:p>
        </w:tc>
        <w:tc>
          <w:tcPr>
            <w:tcW w:w="1785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</w:tcPr>
          <w:p w:rsidR="008B5EA8" w:rsidRDefault="008B5EA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8B5EA8" w:rsidRDefault="008B5EA8">
      <w:pPr>
        <w:ind w:leftChars="171" w:left="4319" w:hangingChars="1100" w:hanging="3960"/>
        <w:jc w:val="center"/>
        <w:rPr>
          <w:rFonts w:ascii="华文仿宋" w:eastAsia="华文仿宋" w:hAnsi="华文仿宋"/>
          <w:sz w:val="36"/>
          <w:szCs w:val="36"/>
        </w:rPr>
      </w:pPr>
    </w:p>
    <w:p w:rsidR="008B5EA8" w:rsidRDefault="008B5EA8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8B5EA8" w:rsidRDefault="00672B18">
      <w:pPr>
        <w:ind w:firstLineChars="1600" w:firstLine="44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学生公寓自管会</w:t>
      </w:r>
    </w:p>
    <w:p w:rsidR="008B5EA8" w:rsidRDefault="00672B18">
      <w:pPr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2018年05月03日</w:t>
      </w:r>
    </w:p>
    <w:p w:rsidR="008B5EA8" w:rsidRDefault="00672B18">
      <w:pPr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8B5EA8" w:rsidRDefault="00672B18" w:rsidP="00672B18">
      <w:pPr>
        <w:ind w:firstLineChars="50" w:firstLine="18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齐鲁师范学院章丘校区周四卫生检查成绩（男生）</w:t>
      </w:r>
    </w:p>
    <w:p w:rsidR="008B5EA8" w:rsidRDefault="00672B18">
      <w:pPr>
        <w:ind w:leftChars="171" w:left="4334" w:hangingChars="1100" w:hanging="397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第九周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659"/>
        <w:gridCol w:w="1808"/>
        <w:gridCol w:w="1841"/>
      </w:tblGrid>
      <w:tr w:rsidR="008B5EA8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8" w:rsidRDefault="00672B1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8" w:rsidRDefault="00672B1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8" w:rsidRDefault="00672B1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8" w:rsidRDefault="00672B1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8B5EA8">
        <w:trPr>
          <w:jc w:val="center"/>
        </w:trPr>
        <w:tc>
          <w:tcPr>
            <w:tcW w:w="298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7.00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trHeight w:val="507"/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</w:rPr>
              <w:t>67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jc w:val="center"/>
        </w:trPr>
        <w:tc>
          <w:tcPr>
            <w:tcW w:w="298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</w:rPr>
              <w:t>67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jc w:val="center"/>
        </w:trPr>
        <w:tc>
          <w:tcPr>
            <w:tcW w:w="298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四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jc w:val="center"/>
        </w:trPr>
        <w:tc>
          <w:tcPr>
            <w:tcW w:w="298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生命科学学院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841" w:type="dxa"/>
          </w:tcPr>
          <w:p w:rsidR="008B5EA8" w:rsidRDefault="008B5EA8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trHeight w:val="650"/>
          <w:jc w:val="center"/>
        </w:trPr>
        <w:tc>
          <w:tcPr>
            <w:tcW w:w="298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841" w:type="dxa"/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trHeight w:val="439"/>
          <w:jc w:val="center"/>
        </w:trPr>
        <w:tc>
          <w:tcPr>
            <w:tcW w:w="298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</w:rPr>
              <w:t>67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trHeight w:val="499"/>
          <w:jc w:val="center"/>
        </w:trPr>
        <w:tc>
          <w:tcPr>
            <w:tcW w:w="298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841" w:type="dxa"/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jc w:val="center"/>
        </w:trPr>
        <w:tc>
          <w:tcPr>
            <w:tcW w:w="298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95.00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trHeight w:val="509"/>
          <w:jc w:val="center"/>
        </w:trPr>
        <w:tc>
          <w:tcPr>
            <w:tcW w:w="2988" w:type="dxa"/>
          </w:tcPr>
          <w:p w:rsidR="008B5EA8" w:rsidRDefault="00672B18" w:rsidP="00672B18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4.50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841" w:type="dxa"/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trHeight w:val="402"/>
          <w:jc w:val="center"/>
        </w:trPr>
        <w:tc>
          <w:tcPr>
            <w:tcW w:w="298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94.33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841" w:type="dxa"/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trHeight w:val="608"/>
          <w:jc w:val="center"/>
        </w:trPr>
        <w:tc>
          <w:tcPr>
            <w:tcW w:w="298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92.50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十二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5EA8">
        <w:trPr>
          <w:jc w:val="center"/>
        </w:trPr>
        <w:tc>
          <w:tcPr>
            <w:tcW w:w="2988" w:type="dxa"/>
          </w:tcPr>
          <w:p w:rsidR="008B5EA8" w:rsidRDefault="00672B18" w:rsidP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659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92.00</w:t>
            </w:r>
          </w:p>
        </w:tc>
        <w:tc>
          <w:tcPr>
            <w:tcW w:w="1808" w:type="dxa"/>
          </w:tcPr>
          <w:p w:rsidR="008B5EA8" w:rsidRDefault="00672B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</w:tcPr>
          <w:p w:rsidR="008B5EA8" w:rsidRDefault="008B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B5EA8" w:rsidRDefault="008B5EA8">
      <w:pPr>
        <w:jc w:val="center"/>
        <w:rPr>
          <w:rFonts w:ascii="宋体" w:hAnsi="宋体"/>
          <w:sz w:val="30"/>
          <w:szCs w:val="30"/>
        </w:rPr>
      </w:pPr>
    </w:p>
    <w:p w:rsidR="008B5EA8" w:rsidRDefault="008B5EA8">
      <w:pPr>
        <w:jc w:val="center"/>
        <w:rPr>
          <w:rFonts w:ascii="宋体" w:hAnsi="宋体"/>
          <w:sz w:val="30"/>
          <w:szCs w:val="30"/>
        </w:rPr>
      </w:pPr>
      <w:bookmarkStart w:id="0" w:name="_GoBack"/>
      <w:bookmarkEnd w:id="0"/>
    </w:p>
    <w:p w:rsidR="008B5EA8" w:rsidRDefault="00672B18">
      <w:pPr>
        <w:pStyle w:val="2"/>
        <w:ind w:firstLineChars="1600" w:firstLine="4480"/>
        <w:jc w:val="right"/>
        <w:rPr>
          <w:rFonts w:ascii="宋体" w:eastAsia="宋体" w:hAnsi="宋体"/>
          <w:b w:val="0"/>
          <w:bCs/>
          <w:sz w:val="28"/>
          <w:szCs w:val="28"/>
        </w:rPr>
      </w:pPr>
      <w:r>
        <w:rPr>
          <w:rFonts w:ascii="宋体" w:eastAsia="宋体" w:hAnsi="宋体" w:hint="eastAsia"/>
          <w:b w:val="0"/>
          <w:bCs/>
          <w:sz w:val="28"/>
          <w:szCs w:val="28"/>
        </w:rPr>
        <w:t xml:space="preserve">学生公寓自管会 </w:t>
      </w:r>
      <w:r>
        <w:rPr>
          <w:rFonts w:ascii="宋体" w:eastAsia="宋体" w:hAnsi="宋体"/>
          <w:b w:val="0"/>
          <w:bCs/>
          <w:sz w:val="28"/>
          <w:szCs w:val="28"/>
        </w:rPr>
        <w:t xml:space="preserve"> </w:t>
      </w:r>
    </w:p>
    <w:p w:rsidR="008B5EA8" w:rsidRDefault="00672B18">
      <w:pPr>
        <w:ind w:firstLineChars="1600" w:firstLine="4480"/>
        <w:jc w:val="righ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2018年</w:t>
      </w:r>
      <w:r>
        <w:rPr>
          <w:rFonts w:ascii="宋体" w:hAnsi="宋体" w:hint="eastAsia"/>
          <w:bCs/>
          <w:sz w:val="28"/>
          <w:szCs w:val="28"/>
        </w:rPr>
        <w:t>05</w:t>
      </w:r>
      <w:r>
        <w:rPr>
          <w:rFonts w:ascii="宋体" w:hAnsi="宋体"/>
          <w:bCs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03</w:t>
      </w:r>
      <w:r>
        <w:rPr>
          <w:rFonts w:ascii="宋体" w:hAnsi="宋体"/>
          <w:bCs/>
          <w:sz w:val="28"/>
          <w:szCs w:val="28"/>
        </w:rPr>
        <w:t>日</w:t>
      </w:r>
    </w:p>
    <w:p w:rsidR="008B5EA8" w:rsidRDefault="008B5EA8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sectPr w:rsidR="008B5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764870"/>
    <w:rsid w:val="00672B18"/>
    <w:rsid w:val="007D557B"/>
    <w:rsid w:val="008B5EA8"/>
    <w:rsid w:val="1FCE3AC7"/>
    <w:rsid w:val="27E95B45"/>
    <w:rsid w:val="46CF6F19"/>
    <w:rsid w:val="6D535020"/>
    <w:rsid w:val="7B764870"/>
    <w:rsid w:val="7C9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454CED-6CD2-468F-A6FB-864BA0B8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鹿晗honey✨</dc:creator>
  <cp:keywords/>
  <dc:description/>
  <cp:lastModifiedBy>1758886916@qq.com</cp:lastModifiedBy>
  <cp:revision>2</cp:revision>
  <dcterms:created xsi:type="dcterms:W3CDTF">2018-05-03T13:15:00Z</dcterms:created>
  <dcterms:modified xsi:type="dcterms:W3CDTF">2018-05-06T01:33:00Z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